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69" w:tblpY="-899"/>
        <w:tblW w:w="0" w:type="auto"/>
        <w:tblLook w:val="0000" w:firstRow="0" w:lastRow="0" w:firstColumn="0" w:lastColumn="0" w:noHBand="0" w:noVBand="0"/>
      </w:tblPr>
      <w:tblGrid>
        <w:gridCol w:w="236"/>
        <w:gridCol w:w="360"/>
      </w:tblGrid>
      <w:tr w:rsidR="003D29F6" w14:paraId="12EBAAD2" w14:textId="77777777" w:rsidTr="003D29F6">
        <w:trPr>
          <w:gridBefore w:val="1"/>
          <w:wBefore w:w="236" w:type="dxa"/>
          <w:trHeight w:val="16"/>
        </w:trPr>
        <w:tc>
          <w:tcPr>
            <w:tcW w:w="360" w:type="dxa"/>
          </w:tcPr>
          <w:p w14:paraId="1552574C" w14:textId="77777777" w:rsidR="003D29F6" w:rsidRDefault="003D29F6" w:rsidP="003D29F6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3D29F6" w14:paraId="37197EC1" w14:textId="77777777" w:rsidTr="003D2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0" w:type="dxa"/>
          <w:trHeight w:val="14224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604F435" w14:textId="77777777" w:rsidR="003D29F6" w:rsidRDefault="003D29F6" w:rsidP="003D29F6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3D29F6" w14:paraId="4235F1DE" w14:textId="77777777" w:rsidTr="003D29F6">
        <w:trPr>
          <w:gridBefore w:val="1"/>
          <w:wBefore w:w="236" w:type="dxa"/>
          <w:trHeight w:val="16"/>
        </w:trPr>
        <w:tc>
          <w:tcPr>
            <w:tcW w:w="360" w:type="dxa"/>
          </w:tcPr>
          <w:p w14:paraId="6820825C" w14:textId="77777777" w:rsidR="003D29F6" w:rsidRDefault="003D29F6" w:rsidP="003D29F6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</w:tbl>
    <w:p w14:paraId="2A8CA173" w14:textId="77777777" w:rsidR="00A11360" w:rsidRPr="00A11360" w:rsidRDefault="00E91A08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  <w:r>
        <w:rPr>
          <w:rFonts w:ascii="Avenir Heavy" w:hAnsi="Avenir Heavy"/>
          <w:b/>
          <w:sz w:val="40"/>
          <w:szCs w:val="40"/>
        </w:rPr>
        <w:lastRenderedPageBreak/>
        <w:t>AS IT IS IN HEAVEN</w:t>
      </w:r>
    </w:p>
    <w:p w14:paraId="701A7D69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</w:rPr>
      </w:pPr>
      <w:r>
        <w:rPr>
          <w:rFonts w:ascii="Avenir Heavy" w:hAnsi="Avenir Heavy"/>
          <w:b/>
        </w:rPr>
        <w:t xml:space="preserve">Written by: </w:t>
      </w:r>
      <w:r w:rsidR="00E91A08">
        <w:rPr>
          <w:rFonts w:ascii="Avenir Heavy" w:hAnsi="Avenir Heavy"/>
          <w:b/>
        </w:rPr>
        <w:t>Boggs /</w:t>
      </w:r>
      <w:r w:rsidRPr="001B547C">
        <w:rPr>
          <w:rFonts w:ascii="Avenir Heavy" w:hAnsi="Avenir Heavy"/>
          <w:b/>
        </w:rPr>
        <w:t xml:space="preserve"> Cox</w:t>
      </w:r>
    </w:p>
    <w:p w14:paraId="434A0DAB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</w:p>
    <w:p w14:paraId="0AFB41F3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INTRO:</w:t>
      </w:r>
    </w:p>
    <w:p w14:paraId="641DBF2C" w14:textId="539A54D5" w:rsidR="00A11360" w:rsidRPr="00E91A08" w:rsidRDefault="00923A66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 xml:space="preserve"> </w:t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643BE827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694612F5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VERSE 1:</w:t>
      </w:r>
    </w:p>
    <w:p w14:paraId="40522555" w14:textId="77777777" w:rsidR="00E91A08" w:rsidRPr="00E91A08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&lt;</w:t>
      </w:r>
      <w:r w:rsidRPr="00E91A08">
        <w:rPr>
          <w:rFonts w:ascii="Avenir Heavy" w:hAnsi="Avenir Heavy"/>
          <w:b/>
          <w:sz w:val="28"/>
          <w:szCs w:val="28"/>
        </w:rPr>
        <w:t>6</w:t>
      </w:r>
      <w:r>
        <w:rPr>
          <w:rFonts w:ascii="Avenir Heavy" w:hAnsi="Avenir Heavy"/>
          <w:b/>
          <w:sz w:val="28"/>
          <w:szCs w:val="28"/>
        </w:rPr>
        <w:t>&gt;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4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1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2A6F1009" w14:textId="62B5573A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01C7012A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4A845E35" w14:textId="77777777" w:rsidR="00A11360" w:rsidRPr="001B547C" w:rsidRDefault="00E91A08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PRE-CHORUS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531EE8B4" w14:textId="61E042D4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63D21CE0" w14:textId="77777777" w:rsid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0EAAB543" w14:textId="77777777" w:rsidR="00A11360" w:rsidRPr="001B547C" w:rsidRDefault="00E91A08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5F896CB" w14:textId="7370BB65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6CBDC036" w14:textId="46D1FF9C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4683C8FC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48C23EA4" w14:textId="77777777" w:rsidR="00A11360" w:rsidRPr="001B547C" w:rsidRDefault="00E91A08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5EEA0446" w14:textId="0147EF7F" w:rsidR="00A11360" w:rsidRDefault="00923A66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  <w:r w:rsidR="00A11360">
        <w:rPr>
          <w:rFonts w:ascii="Avenir Heavy" w:hAnsi="Avenir Heavy"/>
          <w:b/>
          <w:sz w:val="28"/>
          <w:szCs w:val="28"/>
        </w:rPr>
        <w:tab/>
      </w:r>
    </w:p>
    <w:p w14:paraId="52B2E472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33F2BC49" w14:textId="77777777" w:rsidR="00E91A08" w:rsidRPr="001B547C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VERSE 1:</w:t>
      </w:r>
    </w:p>
    <w:p w14:paraId="022E1251" w14:textId="3FBB9D39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3C816014" w14:textId="1B8B757E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4A4FB104" w14:textId="77777777" w:rsidR="00E91A08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6E46B773" w14:textId="77777777" w:rsidR="00E91A08" w:rsidRPr="001B547C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PRE-CHORUS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29F89E2E" w14:textId="50272349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41D917AA" w14:textId="77777777" w:rsidR="00E91A08" w:rsidRDefault="00E91A08" w:rsidP="00E91A08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406D9D24" w14:textId="77777777" w:rsidR="00E91A08" w:rsidRPr="001B547C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8323363" w14:textId="0881906C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48EA377A" w14:textId="6D8E3E19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bookmarkStart w:id="0" w:name="_GoBack"/>
      <w:bookmarkEnd w:id="0"/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5C5F2D58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sz w:val="32"/>
          <w:szCs w:val="32"/>
        </w:rPr>
      </w:pPr>
    </w:p>
    <w:p w14:paraId="2F0A0F73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lastRenderedPageBreak/>
        <w:t xml:space="preserve">METER: </w:t>
      </w:r>
      <w:r w:rsidRPr="00A11360">
        <w:rPr>
          <w:rFonts w:ascii="Avenir Heavy" w:hAnsi="Avenir Heavy"/>
          <w:sz w:val="20"/>
          <w:szCs w:val="20"/>
        </w:rPr>
        <w:t>4/4</w:t>
      </w:r>
    </w:p>
    <w:p w14:paraId="2FFF8133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t xml:space="preserve">BPM: </w:t>
      </w:r>
      <w:r w:rsidR="00E91A08">
        <w:rPr>
          <w:rFonts w:ascii="Avenir Heavy" w:hAnsi="Avenir Heavy"/>
          <w:sz w:val="20"/>
          <w:szCs w:val="20"/>
        </w:rPr>
        <w:t>82</w:t>
      </w:r>
    </w:p>
    <w:p w14:paraId="780C53DF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KEY: </w:t>
      </w:r>
      <w:r w:rsidR="00E91A08">
        <w:rPr>
          <w:rFonts w:ascii="Avenir Heavy" w:hAnsi="Avenir Heavy"/>
          <w:sz w:val="20"/>
          <w:szCs w:val="20"/>
        </w:rPr>
        <w:t>E</w:t>
      </w:r>
    </w:p>
    <w:p w14:paraId="0BFA83C2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CHART KEY: </w:t>
      </w:r>
      <w:r w:rsidRPr="00A11360">
        <w:rPr>
          <w:rFonts w:ascii="Avenir Heavy" w:hAnsi="Avenir Heavy"/>
          <w:sz w:val="20"/>
          <w:szCs w:val="20"/>
        </w:rPr>
        <w:t>#</w:t>
      </w:r>
    </w:p>
    <w:p w14:paraId="249D52C4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14:paraId="427CDFE7" w14:textId="77777777" w:rsidR="00E91A08" w:rsidRPr="001B547C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BA66B52" w14:textId="6F967300" w:rsidR="00A11360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  <w:r w:rsidR="00E91A08">
        <w:rPr>
          <w:rFonts w:ascii="Avenir Heavy" w:hAnsi="Avenir Heavy"/>
          <w:b/>
          <w:sz w:val="28"/>
          <w:szCs w:val="28"/>
        </w:rPr>
        <w:tab/>
      </w:r>
      <w:r w:rsidR="00A11360" w:rsidRPr="00A11360">
        <w:rPr>
          <w:rFonts w:ascii="Avenir Heavy" w:hAnsi="Avenir Heavy"/>
          <w:b/>
          <w:sz w:val="28"/>
          <w:szCs w:val="28"/>
        </w:rPr>
        <w:t xml:space="preserve">   </w:t>
      </w:r>
    </w:p>
    <w:p w14:paraId="4A7010CA" w14:textId="77777777" w:rsidR="00A11360" w:rsidRDefault="00A11360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4840F3B8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A11360">
        <w:rPr>
          <w:rFonts w:ascii="Avenir Heavy" w:hAnsi="Avenir Heavy"/>
          <w:b/>
          <w:sz w:val="28"/>
          <w:szCs w:val="28"/>
          <w:u w:val="single"/>
        </w:rPr>
        <w:t>BRIDGE</w:t>
      </w:r>
      <w:r>
        <w:rPr>
          <w:rFonts w:ascii="Avenir Heavy" w:hAnsi="Avenir Heavy"/>
          <w:b/>
          <w:sz w:val="28"/>
          <w:szCs w:val="28"/>
          <w:u w:val="single"/>
        </w:rPr>
        <w:t>:</w:t>
      </w:r>
    </w:p>
    <w:p w14:paraId="7ED2A79E" w14:textId="77777777" w:rsidR="00E91A08" w:rsidRPr="00E91A08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&lt;</w:t>
      </w:r>
      <w:r w:rsidRPr="00E91A08">
        <w:rPr>
          <w:rFonts w:ascii="Avenir Heavy" w:hAnsi="Avenir Heavy"/>
          <w:b/>
          <w:sz w:val="28"/>
          <w:szCs w:val="28"/>
        </w:rPr>
        <w:t>6</w:t>
      </w:r>
      <w:r>
        <w:rPr>
          <w:rFonts w:ascii="Avenir Heavy" w:hAnsi="Avenir Heavy"/>
          <w:b/>
          <w:sz w:val="28"/>
          <w:szCs w:val="28"/>
        </w:rPr>
        <w:t>&gt;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4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1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72754711" w14:textId="129BB440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18343BF5" w14:textId="7A5EA92E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26ECE552" w14:textId="1C8D30D1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692640EB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sz w:val="32"/>
          <w:szCs w:val="32"/>
        </w:rPr>
      </w:pPr>
    </w:p>
    <w:p w14:paraId="7B95782B" w14:textId="77777777" w:rsidR="00A11360" w:rsidRPr="001B547C" w:rsidRDefault="00E91A08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INSTRUMENTAL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3030130A" w14:textId="79C6C63A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3F574591" w14:textId="59AF8964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1214AAD6" w14:textId="77777777" w:rsidR="00A11360" w:rsidRPr="00A11360" w:rsidRDefault="00A11360" w:rsidP="00A11360">
      <w:pPr>
        <w:pBdr>
          <w:bar w:val="single" w:sz="4" w:color="000000" w:themeColor="text1"/>
        </w:pBdr>
        <w:tabs>
          <w:tab w:val="left" w:pos="360"/>
          <w:tab w:val="left" w:pos="450"/>
        </w:tabs>
        <w:ind w:right="-1215"/>
        <w:rPr>
          <w:rFonts w:ascii="Avenir Heavy" w:hAnsi="Avenir Heavy"/>
          <w:sz w:val="28"/>
          <w:szCs w:val="28"/>
        </w:rPr>
      </w:pPr>
      <w:r>
        <w:rPr>
          <w:rFonts w:ascii="Arial Black" w:hAnsi="Arial Black"/>
          <w:sz w:val="32"/>
          <w:szCs w:val="32"/>
        </w:rPr>
        <w:t xml:space="preserve">  </w:t>
      </w:r>
    </w:p>
    <w:p w14:paraId="3DEAA171" w14:textId="77777777" w:rsidR="00A11360" w:rsidRDefault="00A11360" w:rsidP="00A11360">
      <w:pPr>
        <w:pBdr>
          <w:bar w:val="single" w:sz="4" w:color="000000" w:themeColor="text1"/>
        </w:pBdr>
      </w:pPr>
      <w:r>
        <w:t xml:space="preserve"> </w:t>
      </w:r>
    </w:p>
    <w:p w14:paraId="6D4053C0" w14:textId="77777777" w:rsidR="00E91A08" w:rsidRPr="001B547C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57D9D593" w14:textId="3E36B7F1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5AE346BC" w14:textId="543B60A2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5C1D8E6F" w14:textId="77777777" w:rsidR="00970F07" w:rsidRDefault="00970F07" w:rsidP="00E91A08">
      <w:pPr>
        <w:pBdr>
          <w:bar w:val="single" w:sz="4" w:color="000000" w:themeColor="text1"/>
        </w:pBdr>
      </w:pPr>
    </w:p>
    <w:p w14:paraId="74EE26FE" w14:textId="77777777" w:rsidR="00E91A08" w:rsidRPr="001B547C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6F5AC2F9" w14:textId="04F6F6A7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07F6CF75" w14:textId="1161294E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22817EDE" w14:textId="77777777" w:rsidR="00E91A08" w:rsidRDefault="00E91A08" w:rsidP="00E91A08">
      <w:pPr>
        <w:pBdr>
          <w:bar w:val="single" w:sz="4" w:color="000000" w:themeColor="text1"/>
        </w:pBdr>
      </w:pPr>
      <w:r>
        <w:t xml:space="preserve"> </w:t>
      </w:r>
    </w:p>
    <w:p w14:paraId="5CECC970" w14:textId="77777777" w:rsidR="00E91A08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A11360">
        <w:rPr>
          <w:rFonts w:ascii="Avenir Heavy" w:hAnsi="Avenir Heavy"/>
          <w:b/>
          <w:sz w:val="28"/>
          <w:szCs w:val="28"/>
          <w:u w:val="single"/>
        </w:rPr>
        <w:t>BRIDGE</w:t>
      </w:r>
      <w:r>
        <w:rPr>
          <w:rFonts w:ascii="Avenir Heavy" w:hAnsi="Avenir Heavy"/>
          <w:b/>
          <w:sz w:val="28"/>
          <w:szCs w:val="28"/>
          <w:u w:val="single"/>
        </w:rPr>
        <w:t>:</w:t>
      </w:r>
    </w:p>
    <w:p w14:paraId="02F8AFC6" w14:textId="577A577F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197BE97E" w14:textId="0B7B8BE4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41B940D8" w14:textId="77777777" w:rsidR="00E91A08" w:rsidRPr="00E91A08" w:rsidRDefault="00E91A08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&lt;</w:t>
      </w:r>
      <w:r w:rsidRPr="00E91A08">
        <w:rPr>
          <w:rFonts w:ascii="Avenir Heavy" w:hAnsi="Avenir Heavy"/>
          <w:b/>
          <w:sz w:val="28"/>
          <w:szCs w:val="28"/>
        </w:rPr>
        <w:t>6</w:t>
      </w:r>
      <w:r>
        <w:rPr>
          <w:rFonts w:ascii="Avenir Heavy" w:hAnsi="Avenir Heavy"/>
          <w:b/>
          <w:sz w:val="28"/>
          <w:szCs w:val="28"/>
        </w:rPr>
        <w:t>&gt;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4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1</w:t>
      </w:r>
      <w:r w:rsidRPr="00E91A08">
        <w:rPr>
          <w:rFonts w:ascii="Avenir Heavy" w:hAnsi="Avenir Heavy"/>
          <w:b/>
          <w:sz w:val="28"/>
          <w:szCs w:val="28"/>
        </w:rPr>
        <w:tab/>
      </w:r>
      <w:r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7AF9868A" w14:textId="1DB25AC2" w:rsidR="00E91A08" w:rsidRPr="00E91A08" w:rsidRDefault="00923A66" w:rsidP="00E91A0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="00E91A08" w:rsidRPr="00E91A08">
        <w:rPr>
          <w:rFonts w:ascii="Avenir Heavy" w:hAnsi="Avenir Heavy"/>
          <w:b/>
          <w:sz w:val="28"/>
          <w:szCs w:val="28"/>
        </w:rPr>
        <w:t>6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4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1</w:t>
      </w:r>
      <w:r w:rsidR="00E91A08" w:rsidRPr="00E91A08">
        <w:rPr>
          <w:rFonts w:ascii="Avenir Heavy" w:hAnsi="Avenir Heavy"/>
          <w:b/>
          <w:sz w:val="28"/>
          <w:szCs w:val="28"/>
        </w:rPr>
        <w:tab/>
      </w:r>
      <w:r w:rsidR="00E91A08" w:rsidRPr="00E91A08">
        <w:rPr>
          <w:rFonts w:ascii="Avenir Heavy" w:hAnsi="Avenir Heavy"/>
          <w:b/>
          <w:sz w:val="28"/>
          <w:szCs w:val="28"/>
        </w:rPr>
        <w:tab/>
        <w:t>3-</w:t>
      </w:r>
    </w:p>
    <w:p w14:paraId="51AB67CC" w14:textId="77777777" w:rsidR="00E91A08" w:rsidRPr="003D29F6" w:rsidRDefault="003D29F6" w:rsidP="00E91A08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 w:rsidRPr="003D29F6">
        <w:rPr>
          <w:rFonts w:ascii="Avenir Heavy" w:hAnsi="Avenir Heavy"/>
          <w:sz w:val="28"/>
          <w:szCs w:val="28"/>
        </w:rPr>
        <w:t>&lt;6-&gt;</w:t>
      </w:r>
    </w:p>
    <w:sectPr w:rsidR="00E91A08" w:rsidRPr="003D29F6" w:rsidSect="00923A66">
      <w:pgSz w:w="12240" w:h="15840"/>
      <w:pgMar w:top="1440" w:right="630" w:bottom="1440" w:left="81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722"/>
    <w:multiLevelType w:val="hybridMultilevel"/>
    <w:tmpl w:val="E88E23BE"/>
    <w:lvl w:ilvl="0" w:tplc="7070F502">
      <w:start w:val="1"/>
      <w:numFmt w:val="decimal"/>
      <w:lvlText w:val="%1"/>
      <w:lvlJc w:val="left"/>
      <w:pPr>
        <w:ind w:left="1580" w:hanging="12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08"/>
    <w:rsid w:val="003D29F6"/>
    <w:rsid w:val="00420F3F"/>
    <w:rsid w:val="00645EEF"/>
    <w:rsid w:val="00885049"/>
    <w:rsid w:val="00923A66"/>
    <w:rsid w:val="00970F07"/>
    <w:rsid w:val="00A11360"/>
    <w:rsid w:val="00B404E4"/>
    <w:rsid w:val="00E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CAD3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boggs:Library:Application%20Support:Microsoft:Office:User%20Templates:My%20Templates: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57C2C-C269-6F45-8C1B-E2452F45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 TEMPLATE.dotx</Template>
  <TotalTime>7</TotalTime>
  <Pages>1</Pages>
  <Words>92</Words>
  <Characters>527</Characters>
  <Application>Microsoft Macintosh Word</Application>
  <DocSecurity>0</DocSecurity>
  <Lines>4</Lines>
  <Paragraphs>1</Paragraphs>
  <ScaleCrop>false</ScaleCrop>
  <Company>Brentwood Baptist Church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Boggs</dc:creator>
  <cp:keywords/>
  <dc:description/>
  <cp:lastModifiedBy>Michael  Boggs</cp:lastModifiedBy>
  <cp:revision>4</cp:revision>
  <dcterms:created xsi:type="dcterms:W3CDTF">2017-01-29T00:04:00Z</dcterms:created>
  <dcterms:modified xsi:type="dcterms:W3CDTF">2017-01-29T00:16:00Z</dcterms:modified>
</cp:coreProperties>
</file>